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AD1515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3265A9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3265A9">
              <w:rPr>
                <w:sz w:val="24"/>
                <w:szCs w:val="24"/>
              </w:rPr>
            </w:r>
            <w:r w:rsidR="003265A9">
              <w:rPr>
                <w:sz w:val="24"/>
                <w:szCs w:val="24"/>
              </w:rPr>
              <w:fldChar w:fldCharType="separate"/>
            </w:r>
            <w:r w:rsidR="005514B4">
              <w:rPr>
                <w:noProof/>
                <w:sz w:val="24"/>
                <w:szCs w:val="24"/>
              </w:rPr>
              <w:t>UNIVERSITE MUSTAPHA STAMBOULI MASCARA</w:t>
            </w:r>
            <w:r w:rsidR="003265A9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AD1515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3265A9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3265A9">
              <w:rPr>
                <w:sz w:val="24"/>
                <w:szCs w:val="24"/>
              </w:rPr>
            </w:r>
            <w:r w:rsidR="003265A9">
              <w:rPr>
                <w:sz w:val="24"/>
                <w:szCs w:val="24"/>
              </w:rPr>
              <w:fldChar w:fldCharType="separate"/>
            </w:r>
            <w:r w:rsidR="00AD1515">
              <w:rPr>
                <w:sz w:val="24"/>
                <w:szCs w:val="24"/>
              </w:rPr>
              <w:t>Informatique</w:t>
            </w:r>
            <w:r w:rsidR="003265A9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3265A9" w:rsidP="009E0B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AD1515">
              <w:rPr>
                <w:noProof/>
                <w:sz w:val="36"/>
                <w:szCs w:val="36"/>
              </w:rPr>
              <w:t>Intro</w:t>
            </w:r>
            <w:r w:rsidR="009E0B80">
              <w:rPr>
                <w:noProof/>
                <w:sz w:val="36"/>
                <w:szCs w:val="36"/>
              </w:rPr>
              <w:t>.</w:t>
            </w:r>
            <w:r w:rsidR="00AD1515">
              <w:rPr>
                <w:noProof/>
                <w:sz w:val="36"/>
                <w:szCs w:val="36"/>
              </w:rPr>
              <w:t xml:space="preserve"> au syst</w:t>
            </w:r>
            <w:r w:rsidR="009E0B80">
              <w:rPr>
                <w:noProof/>
                <w:sz w:val="36"/>
                <w:szCs w:val="36"/>
              </w:rPr>
              <w:t>ème</w:t>
            </w:r>
            <w:r w:rsidR="00AD1515">
              <w:rPr>
                <w:noProof/>
                <w:sz w:val="36"/>
                <w:szCs w:val="36"/>
              </w:rPr>
              <w:t xml:space="preserve"> d'expl</w:t>
            </w:r>
            <w:r w:rsidR="009E0B80">
              <w:rPr>
                <w:noProof/>
                <w:sz w:val="36"/>
                <w:szCs w:val="36"/>
              </w:rPr>
              <w:t>oitat.</w:t>
            </w:r>
            <w:r w:rsidR="00AD1515">
              <w:rPr>
                <w:noProof/>
                <w:sz w:val="36"/>
                <w:szCs w:val="36"/>
              </w:rPr>
              <w:t xml:space="preserve"> </w:t>
            </w:r>
            <w:r w:rsidR="009E0B80">
              <w:rPr>
                <w:noProof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3265A9" w:rsidP="009E0B8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r w:rsidR="00A06BE3">
              <w:rPr>
                <w:b/>
                <w:bCs/>
                <w:noProof/>
              </w:rPr>
              <w:t>KOUDACHE Abdellah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3265A9" w:rsidP="00AD1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514B4">
              <w:rPr>
                <w:sz w:val="16"/>
                <w:szCs w:val="16"/>
              </w:rPr>
              <w:t>abdellah.koudache@univ-mascara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265A9" w:rsidP="00AD1515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r w:rsidR="00AD1515">
              <w:t>Lundi</w:t>
            </w:r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265A9" w:rsidP="00AD1515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3265A9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265A9" w:rsidP="00AD1515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AD1515">
              <w:t>Mercredi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265A9" w:rsidP="00AD1515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3265A9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265A9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265A9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3265A9" w:rsidP="00AD1515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05 40 19 97 23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3265A9" w:rsidP="00AD1515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AD1515">
              <w:t>22 salle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3265A9" w:rsidP="00E04AF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5514B4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separate"/>
            </w:r>
            <w:r w:rsidR="009E0B80">
              <w:t xml:space="preserve"> K</w:t>
            </w:r>
            <w:r w:rsidR="00AD1515">
              <w:t xml:space="preserve">oudache </w:t>
            </w:r>
            <w:r w:rsidR="005514B4">
              <w:t>Abdel</w:t>
            </w:r>
            <w:r w:rsidR="006D0532">
              <w:t xml:space="preserve">     </w: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3265A9" w:rsidP="00AD1515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AD1515">
              <w:t>Salle 9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3265A9" w:rsidP="00AD1515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AD1515">
              <w:t>Lundi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3265A9" w:rsidP="00AD1515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3265A9" w:rsidP="00AD1515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AD1515">
              <w:t>Mer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AD1515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AD1515">
              <w:t>13h30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236309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3265A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3265A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3265A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3265A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265A9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3265A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265A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265A9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265A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3265A9" w:rsidP="005514B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AD1515">
              <w:t>Koudache</w:t>
            </w:r>
            <w:r w:rsidR="005514B4">
              <w:t xml:space="preserve">  Abdellah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3265A9" w:rsidP="00AD1515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AD1515">
              <w:t>Salle A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3265A9" w:rsidP="00AD15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Jeudi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3265A9" w:rsidP="00AD1515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AD1515">
              <w:t>15h00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3265A9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3265A9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3265A9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3265A9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265A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265A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265A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265A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265A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265A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265A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265A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265A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265A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265A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265A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265A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265A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265A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265A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265A9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3265A9" w:rsidP="00AD1515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Compréhension fonctionnement de ma chine</w:t>
            </w:r>
            <w:r>
              <w:fldChar w:fldCharType="end"/>
            </w:r>
            <w:bookmarkEnd w:id="26"/>
          </w:p>
          <w:p w:rsidR="0042399D" w:rsidRDefault="003265A9" w:rsidP="00EB11D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B11DE">
              <w:rPr>
                <w:noProof/>
              </w:rPr>
              <w:t>P</w:t>
            </w:r>
            <w:r w:rsidR="00AD1515">
              <w:rPr>
                <w:noProof/>
              </w:rPr>
              <w:t>rogrammation en langage Machine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Fondamentale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3265A9" w:rsidP="007B422E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7B422E">
              <w:t xml:space="preserve">I- Structure de la machine II- l'assembleur 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3265A9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Test 1+ Test2+Assiduité+Participation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3265A9" w:rsidP="00A06BE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B11DE">
              <w:t xml:space="preserve">Programmation langage </w:t>
            </w:r>
            <w:r w:rsidR="00A06BE3">
              <w:t>Assembleur</w:t>
            </w:r>
            <w:r>
              <w:fldChar w:fldCharType="end"/>
            </w:r>
          </w:p>
          <w:p w:rsidR="001A338C" w:rsidRDefault="003265A9" w:rsidP="00EB11DE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>
              <w:fldChar w:fldCharType="end"/>
            </w:r>
            <w:bookmarkEnd w:id="27"/>
          </w:p>
          <w:p w:rsidR="0042399D" w:rsidRDefault="003265A9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r w:rsidR="007E0479">
              <w:t>13 Mars</w:t>
            </w:r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7E0479">
              <w:t>1h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7E0479">
              <w:t>E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r w:rsidR="007E0479">
              <w:t>NON</w:t>
            </w:r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7E0479">
              <w:t>5 pts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35409C606B6F40D9865BFD790A700FCA"/>
            </w:placeholder>
            <w:date w:fullDate="2023-03-19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5514B4" w:rsidP="005514B4">
                <w:pPr>
                  <w:jc w:val="center"/>
                </w:pPr>
                <w:r>
                  <w:t>19/03/2023</w:t>
                </w:r>
              </w:p>
            </w:tc>
          </w:sdtContent>
        </w:sdt>
        <w:tc>
          <w:tcPr>
            <w:tcW w:w="1158" w:type="dxa"/>
          </w:tcPr>
          <w:p w:rsidR="006B258A" w:rsidRDefault="003265A9" w:rsidP="007E0479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5514B4">
              <w:t>S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t>15 Mai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1h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5pts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date w:fullDate="2023-05-18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5514B4" w:rsidP="005514B4">
                <w:pPr>
                  <w:jc w:val="center"/>
                </w:pPr>
                <w:r>
                  <w:t>18/05/2023</w:t>
                </w:r>
              </w:p>
            </w:tc>
          </w:sdtContent>
        </w:sdt>
        <w:tc>
          <w:tcPr>
            <w:tcW w:w="1158" w:type="dxa"/>
          </w:tcPr>
          <w:p w:rsidR="00595FC4" w:rsidRDefault="003265A9" w:rsidP="007E0479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5514B4">
              <w:rPr>
                <w:noProof/>
              </w:rPr>
              <w:t>S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3265A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3265A9" w:rsidP="00F55E10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F55E10">
              <w:rPr>
                <w:noProof/>
              </w:rPr>
              <w:t>Mars : un simulateur de langage machine</w:t>
            </w:r>
            <w:r w:rsidRPr="00680687">
              <w:fldChar w:fldCharType="end"/>
            </w:r>
          </w:p>
          <w:p w:rsidR="0042399D" w:rsidRDefault="003265A9" w:rsidP="007B422E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version 4.5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3265A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606FA1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3265A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3265A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3265A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265A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3265A9" w:rsidP="00A06BE3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A06BE3">
              <w:t>R</w:t>
            </w:r>
            <w:r w:rsidR="007B422E">
              <w:rPr>
                <w:noProof/>
              </w:rPr>
              <w:t>evoir le cours avant les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séances de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TD</w:t>
            </w:r>
            <w:r>
              <w:fldChar w:fldCharType="end"/>
            </w:r>
            <w:bookmarkEnd w:id="36"/>
          </w:p>
          <w:p w:rsidR="00673AFF" w:rsidRDefault="003265A9" w:rsidP="007B422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Préparer les exercices</w:t>
            </w:r>
            <w:r>
              <w:fldChar w:fldCharType="end"/>
            </w:r>
          </w:p>
          <w:p w:rsidR="00673AFF" w:rsidRDefault="003265A9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3265A9" w:rsidP="005514B4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Pr="007577A7">
              <w:fldChar w:fldCharType="end"/>
            </w:r>
          </w:p>
          <w:p w:rsidR="00673AFF" w:rsidRDefault="003265A9" w:rsidP="007B422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>
              <w:fldChar w:fldCharType="end"/>
            </w:r>
          </w:p>
          <w:p w:rsidR="00673AFF" w:rsidRDefault="003265A9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3265A9" w:rsidP="004029BB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029BB">
              <w:rPr>
                <w:noProof/>
              </w:rPr>
              <w:t>R. HYDE : The art of assembly language programming</w:t>
            </w:r>
            <w:r w:rsidRPr="00396A52">
              <w:fldChar w:fldCharType="end"/>
            </w:r>
          </w:p>
          <w:p w:rsidR="004A3421" w:rsidRDefault="003265A9" w:rsidP="004029B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4029BB">
              <w:t>2003</w:t>
            </w:r>
            <w:r>
              <w:fldChar w:fldCharType="end"/>
            </w:r>
          </w:p>
          <w:p w:rsidR="002F4B5A" w:rsidRDefault="003265A9" w:rsidP="00A06BE3">
            <w:pPr>
              <w:rPr>
                <w:noProof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2F4B5A">
              <w:rPr>
                <w:noProof/>
              </w:rPr>
              <w:t>A. Tanenbaum : "Archi de l'ordinateur". Dunod200</w:t>
            </w:r>
            <w:r w:rsidR="00A06BE3">
              <w:rPr>
                <w:noProof/>
              </w:rPr>
              <w:t>3</w:t>
            </w:r>
          </w:p>
          <w:p w:rsidR="005F6BBF" w:rsidRDefault="003265A9" w:rsidP="002F4B5A"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3265A9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3265A9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4A3421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3265A9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3265A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3265A9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3265A9" w:rsidP="00BE6AF2">
      <w:r w:rsidRPr="003265A9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F55E10" w:rsidRPr="00BE6AF2" w:rsidRDefault="00F55E10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/>
  <w:rsids>
    <w:rsidRoot w:val="002B378B"/>
    <w:rsid w:val="0007739E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A2A2A"/>
    <w:rsid w:val="002B378B"/>
    <w:rsid w:val="002D07C3"/>
    <w:rsid w:val="002F4B5A"/>
    <w:rsid w:val="00323CE6"/>
    <w:rsid w:val="003265A9"/>
    <w:rsid w:val="00333F0C"/>
    <w:rsid w:val="003E5702"/>
    <w:rsid w:val="003F1728"/>
    <w:rsid w:val="004029BB"/>
    <w:rsid w:val="00406172"/>
    <w:rsid w:val="0042399D"/>
    <w:rsid w:val="00457208"/>
    <w:rsid w:val="004A3421"/>
    <w:rsid w:val="004A6397"/>
    <w:rsid w:val="004D05ED"/>
    <w:rsid w:val="004F6F76"/>
    <w:rsid w:val="00542BEC"/>
    <w:rsid w:val="00543453"/>
    <w:rsid w:val="005514B4"/>
    <w:rsid w:val="00595FC4"/>
    <w:rsid w:val="005F6BBF"/>
    <w:rsid w:val="00606FA1"/>
    <w:rsid w:val="0061109B"/>
    <w:rsid w:val="00653D1C"/>
    <w:rsid w:val="00662DE5"/>
    <w:rsid w:val="00673AFF"/>
    <w:rsid w:val="006873D3"/>
    <w:rsid w:val="006B258A"/>
    <w:rsid w:val="006D0532"/>
    <w:rsid w:val="00733787"/>
    <w:rsid w:val="00765534"/>
    <w:rsid w:val="00770375"/>
    <w:rsid w:val="007A62DA"/>
    <w:rsid w:val="007B422E"/>
    <w:rsid w:val="007C31EF"/>
    <w:rsid w:val="007E0479"/>
    <w:rsid w:val="007E39E8"/>
    <w:rsid w:val="007F07BD"/>
    <w:rsid w:val="007F3496"/>
    <w:rsid w:val="00815872"/>
    <w:rsid w:val="008631EA"/>
    <w:rsid w:val="00897F09"/>
    <w:rsid w:val="008A5F23"/>
    <w:rsid w:val="008C6A18"/>
    <w:rsid w:val="008C6E60"/>
    <w:rsid w:val="008E3982"/>
    <w:rsid w:val="00950DB8"/>
    <w:rsid w:val="00964296"/>
    <w:rsid w:val="009A4FF8"/>
    <w:rsid w:val="009B73C9"/>
    <w:rsid w:val="009E0B80"/>
    <w:rsid w:val="009E136F"/>
    <w:rsid w:val="00A0598F"/>
    <w:rsid w:val="00A06BE3"/>
    <w:rsid w:val="00A274BD"/>
    <w:rsid w:val="00A54588"/>
    <w:rsid w:val="00A55690"/>
    <w:rsid w:val="00A56080"/>
    <w:rsid w:val="00AB6A9F"/>
    <w:rsid w:val="00AC718F"/>
    <w:rsid w:val="00AD1515"/>
    <w:rsid w:val="00AD5FD9"/>
    <w:rsid w:val="00B109A7"/>
    <w:rsid w:val="00BC1450"/>
    <w:rsid w:val="00BD008E"/>
    <w:rsid w:val="00BD3330"/>
    <w:rsid w:val="00BE6AF2"/>
    <w:rsid w:val="00BE7223"/>
    <w:rsid w:val="00BF1D48"/>
    <w:rsid w:val="00C24D34"/>
    <w:rsid w:val="00C4191A"/>
    <w:rsid w:val="00C85F25"/>
    <w:rsid w:val="00CC66E6"/>
    <w:rsid w:val="00CD0552"/>
    <w:rsid w:val="00CF6046"/>
    <w:rsid w:val="00D144DB"/>
    <w:rsid w:val="00D14FFF"/>
    <w:rsid w:val="00D4787E"/>
    <w:rsid w:val="00D75F05"/>
    <w:rsid w:val="00DB1B06"/>
    <w:rsid w:val="00E04AFD"/>
    <w:rsid w:val="00E30CE9"/>
    <w:rsid w:val="00EB11DE"/>
    <w:rsid w:val="00EB5CDD"/>
    <w:rsid w:val="00EF486D"/>
    <w:rsid w:val="00F30DB8"/>
    <w:rsid w:val="00F55E10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EC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D7A4F"/>
    <w:rsid w:val="00513948"/>
    <w:rsid w:val="005A5D73"/>
    <w:rsid w:val="007529C2"/>
    <w:rsid w:val="00852D83"/>
    <w:rsid w:val="00A307BE"/>
    <w:rsid w:val="00A35754"/>
    <w:rsid w:val="00C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754"/>
    <w:rPr>
      <w:color w:val="808080"/>
    </w:rPr>
  </w:style>
  <w:style w:type="paragraph" w:customStyle="1" w:styleId="35409C606B6F40D9865BFD790A700FCA">
    <w:name w:val="35409C606B6F40D9865BFD790A700FCA"/>
    <w:rsid w:val="00A35754"/>
  </w:style>
  <w:style w:type="paragraph" w:customStyle="1" w:styleId="15E4497757EA49F0A0103FADFCDCCFB0">
    <w:name w:val="15E4497757EA49F0A0103FADFCDCCFB0"/>
    <w:rsid w:val="00A35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F401-E940-4FFD-A4D8-2294EB0F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0</TotalTime>
  <Pages>3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INFO</cp:lastModifiedBy>
  <cp:revision>2</cp:revision>
  <dcterms:created xsi:type="dcterms:W3CDTF">2023-02-21T12:51:00Z</dcterms:created>
  <dcterms:modified xsi:type="dcterms:W3CDTF">2023-02-21T12:51:00Z</dcterms:modified>
</cp:coreProperties>
</file>